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AE5A" w14:textId="7F2518D7" w:rsidR="00F177A3" w:rsidRDefault="0081521B" w:rsidP="007E705E">
      <w:pPr>
        <w:pStyle w:val="Title"/>
        <w:jc w:val="center"/>
      </w:pPr>
      <w:r>
        <w:t>Full Name</w:t>
      </w:r>
    </w:p>
    <w:p w14:paraId="072FAF8C" w14:textId="44F0D7E9" w:rsidR="0081521B" w:rsidRDefault="0081521B" w:rsidP="00C5080E">
      <w:pPr>
        <w:pStyle w:val="Subtitle"/>
        <w:jc w:val="center"/>
      </w:pPr>
      <w:r>
        <w:t>Location/Address</w:t>
      </w:r>
      <w:r w:rsidR="00F177A3">
        <w:t xml:space="preserve"> </w:t>
      </w:r>
      <w:r w:rsidR="00F177A3" w:rsidRPr="00250277">
        <w:rPr>
          <w:color w:val="E7C8D3" w:themeColor="accent4" w:themeShade="E6"/>
        </w:rPr>
        <w:t>•</w:t>
      </w:r>
      <w:r w:rsidR="00F177A3">
        <w:t xml:space="preserve"> </w:t>
      </w:r>
      <w:r w:rsidRPr="0081521B">
        <w:t>Mobile Phone Number</w:t>
      </w:r>
      <w:r w:rsidR="00F177A3">
        <w:t xml:space="preserve"> </w:t>
      </w:r>
      <w:r w:rsidR="00F177A3" w:rsidRPr="00250277">
        <w:rPr>
          <w:color w:val="E7C8D3" w:themeColor="accent4" w:themeShade="E6"/>
        </w:rPr>
        <w:t>•</w:t>
      </w:r>
      <w:r w:rsidR="00F177A3">
        <w:t xml:space="preserve"> </w:t>
      </w:r>
      <w:r w:rsidRPr="0081521B">
        <w:t>Email Address</w:t>
      </w:r>
      <w:r>
        <w:t xml:space="preserve"> </w:t>
      </w:r>
      <w:r w:rsidRPr="00250277">
        <w:rPr>
          <w:color w:val="E7C8D3" w:themeColor="accent4" w:themeShade="E6"/>
        </w:rPr>
        <w:t>•</w:t>
      </w:r>
      <w:r w:rsidRPr="0081521B">
        <w:t xml:space="preserve"> LinkedIn Profile URL (Optional)</w:t>
      </w:r>
    </w:p>
    <w:p w14:paraId="6C6DDDD1" w14:textId="77777777" w:rsidR="00C5080E" w:rsidRPr="00C5080E" w:rsidRDefault="00C5080E" w:rsidP="00C5080E"/>
    <w:p w14:paraId="6C9B8FAA" w14:textId="4E2ECFC8" w:rsidR="0081521B" w:rsidRDefault="0081521B" w:rsidP="007E705E">
      <w:pPr>
        <w:rPr>
          <w:rStyle w:val="Shade"/>
        </w:rPr>
      </w:pPr>
      <w:r w:rsidRPr="0081521B">
        <w:rPr>
          <w:rStyle w:val="Shade"/>
          <w:b/>
          <w:bCs/>
        </w:rPr>
        <w:t>Profile</w:t>
      </w:r>
      <w:r>
        <w:rPr>
          <w:rStyle w:val="Shade"/>
        </w:rPr>
        <w:t>:</w:t>
      </w:r>
    </w:p>
    <w:p w14:paraId="5C6086B1" w14:textId="77777777" w:rsidR="00DC35CF" w:rsidRPr="00DC35CF" w:rsidRDefault="00DC35CF" w:rsidP="00263912">
      <w:pPr>
        <w:pStyle w:val="Heading1"/>
        <w:spacing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DC35CF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A concise and impactful summary (3-4 sentences) highlighting your key skills and career goals.</w:t>
      </w:r>
    </w:p>
    <w:p w14:paraId="40D914BE" w14:textId="77777777" w:rsidR="00DC35CF" w:rsidRDefault="00DC35CF" w:rsidP="00263912">
      <w:pPr>
        <w:pStyle w:val="Heading1"/>
        <w:spacing w:before="0"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DC35CF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Mention relevant achievements from your work experience that demonstrate your skills in action.</w:t>
      </w:r>
    </w:p>
    <w:p w14:paraId="06798F26" w14:textId="18AD0658" w:rsidR="007979A6" w:rsidRDefault="007979A6" w:rsidP="00263912">
      <w:pPr>
        <w:pStyle w:val="Heading1"/>
        <w:spacing w:before="0"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7979A6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Tailor this section to the specific job </w:t>
      </w:r>
      <w:proofErr w:type="gramStart"/>
      <w:r w:rsidRPr="007979A6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you're</w:t>
      </w:r>
      <w:proofErr w:type="gramEnd"/>
      <w:r w:rsidRPr="007979A6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 applying for.</w:t>
      </w:r>
    </w:p>
    <w:p w14:paraId="6EB4132E" w14:textId="4158CB3C" w:rsidR="0081521B" w:rsidRPr="00F177A3" w:rsidRDefault="0081521B" w:rsidP="007979A6">
      <w:pPr>
        <w:pStyle w:val="Heading1"/>
        <w:rPr>
          <w:rStyle w:val="Shade"/>
        </w:rPr>
      </w:pPr>
      <w:r w:rsidRPr="0081521B">
        <w:rPr>
          <w:rStyle w:val="Shade"/>
        </w:rPr>
        <w:t>Education &amp; Professional Qualifications (Skills)</w:t>
      </w:r>
    </w:p>
    <w:p w14:paraId="7582FAAD" w14:textId="77777777" w:rsidR="0081521B" w:rsidRDefault="0081521B" w:rsidP="0063602B">
      <w:pPr>
        <w:pStyle w:val="Heading1"/>
        <w:numPr>
          <w:ilvl w:val="0"/>
          <w:numId w:val="13"/>
        </w:numPr>
        <w:spacing w:before="0"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81521B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Start with your most recent qualification.</w:t>
      </w:r>
    </w:p>
    <w:p w14:paraId="3C6D0006" w14:textId="7A027AD4" w:rsidR="0081521B" w:rsidRDefault="0081521B" w:rsidP="0063602B">
      <w:pPr>
        <w:pStyle w:val="Heading1"/>
        <w:numPr>
          <w:ilvl w:val="0"/>
          <w:numId w:val="13"/>
        </w:numPr>
        <w:spacing w:before="0"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81521B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List the name of the qualification, awarding institution, and graduation year.</w:t>
      </w:r>
    </w:p>
    <w:p w14:paraId="4C4691DF" w14:textId="1929ACDC" w:rsidR="0063602B" w:rsidRDefault="0063602B" w:rsidP="0063602B">
      <w:pPr>
        <w:pStyle w:val="Heading1"/>
        <w:numPr>
          <w:ilvl w:val="0"/>
          <w:numId w:val="13"/>
        </w:numPr>
        <w:spacing w:before="0"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63602B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Include any relevant professional qualifications earned outside of academic studies with details like awarding body and date of achievement.</w:t>
      </w:r>
    </w:p>
    <w:p w14:paraId="6C97C933" w14:textId="77777777" w:rsidR="004F3572" w:rsidRDefault="004F3572" w:rsidP="004F3572">
      <w:pPr>
        <w:pStyle w:val="ListParagraph"/>
        <w:numPr>
          <w:ilvl w:val="0"/>
          <w:numId w:val="13"/>
        </w:numPr>
        <w:spacing w:after="0"/>
      </w:pPr>
      <w:r>
        <w:t>Dedicate a separate section to highlight your key skills and expertise.</w:t>
      </w:r>
    </w:p>
    <w:p w14:paraId="6FCBD6B6" w14:textId="6DB39333" w:rsidR="0063602B" w:rsidRPr="0063602B" w:rsidRDefault="0063602B" w:rsidP="0063602B">
      <w:pPr>
        <w:pStyle w:val="ListParagraph"/>
        <w:numPr>
          <w:ilvl w:val="0"/>
          <w:numId w:val="13"/>
        </w:numPr>
        <w:spacing w:after="0"/>
      </w:pPr>
      <w:r w:rsidRPr="0063602B">
        <w:t>Briefly mention any relevant technical skills or industry-specific certifications obtained through courses or training.</w:t>
      </w:r>
    </w:p>
    <w:p w14:paraId="2AC978AD" w14:textId="71B4E0B6" w:rsidR="0063602B" w:rsidRPr="0081521B" w:rsidRDefault="004E74CA" w:rsidP="0081521B">
      <w:pPr>
        <w:pStyle w:val="Heading1"/>
        <w:rPr>
          <w:shd w:val="clear" w:color="auto" w:fill="F6EAEE" w:themeFill="accent4"/>
        </w:rPr>
      </w:pPr>
      <w:sdt>
        <w:sdtPr>
          <w:rPr>
            <w:rStyle w:val="Shade"/>
          </w:rPr>
          <w:id w:val="1600061057"/>
          <w:placeholder>
            <w:docPart w:val="1006D2757EFD4FDBBCECD969501B8343"/>
          </w:placeholder>
          <w:temporary/>
          <w:showingPlcHdr/>
          <w15:appearance w15:val="hidden"/>
        </w:sdtPr>
        <w:sdtEndPr>
          <w:rPr>
            <w:rStyle w:val="Shade"/>
          </w:rPr>
        </w:sdtEndPr>
        <w:sdtContent>
          <w:r w:rsidR="00F177A3" w:rsidRPr="00F177A3">
            <w:rPr>
              <w:rStyle w:val="Shade"/>
            </w:rPr>
            <w:t>Experience</w:t>
          </w:r>
        </w:sdtContent>
      </w:sdt>
    </w:p>
    <w:p w14:paraId="712BC931" w14:textId="77777777" w:rsidR="006873AE" w:rsidRDefault="006873AE" w:rsidP="0081521B">
      <w:pPr>
        <w:pStyle w:val="ListParagraph"/>
        <w:numPr>
          <w:ilvl w:val="0"/>
          <w:numId w:val="14"/>
        </w:numPr>
      </w:pPr>
      <w:r w:rsidRPr="006873AE">
        <w:t>List your employment history in reverse chronological order, starting with your most recent position.</w:t>
      </w:r>
    </w:p>
    <w:p w14:paraId="28D4740D" w14:textId="31D2803B" w:rsidR="006873AE" w:rsidRDefault="006873AE" w:rsidP="0081521B">
      <w:pPr>
        <w:pStyle w:val="ListParagraph"/>
        <w:numPr>
          <w:ilvl w:val="0"/>
          <w:numId w:val="14"/>
        </w:numPr>
      </w:pPr>
      <w:r w:rsidRPr="006873AE">
        <w:t>Dates of Employment</w:t>
      </w:r>
      <w:r>
        <w:t xml:space="preserve">, </w:t>
      </w:r>
      <w:r w:rsidRPr="006873AE">
        <w:t>Job Title, Company Name, Location</w:t>
      </w:r>
    </w:p>
    <w:p w14:paraId="2A594B65" w14:textId="329F6AE4" w:rsidR="0081521B" w:rsidRDefault="0081521B" w:rsidP="0081521B">
      <w:pPr>
        <w:pStyle w:val="ListParagraph"/>
        <w:numPr>
          <w:ilvl w:val="0"/>
          <w:numId w:val="14"/>
        </w:numPr>
      </w:pPr>
      <w:r>
        <w:t>List your key responsibilities, key skills (</w:t>
      </w:r>
      <w:proofErr w:type="spellStart"/>
      <w:r>
        <w:t>eg</w:t>
      </w:r>
      <w:proofErr w:type="spellEnd"/>
      <w:r>
        <w:t xml:space="preserve">: specific systems you used, </w:t>
      </w:r>
      <w:proofErr w:type="gramStart"/>
      <w:r>
        <w:t>etc.</w:t>
      </w:r>
      <w:proofErr w:type="gramEnd"/>
      <w:r>
        <w:t>) and achievements using bullet points.</w:t>
      </w:r>
    </w:p>
    <w:p w14:paraId="0B42517A" w14:textId="157CE062" w:rsidR="005A163A" w:rsidRDefault="005A163A" w:rsidP="0081521B">
      <w:pPr>
        <w:pStyle w:val="ListParagraph"/>
        <w:numPr>
          <w:ilvl w:val="0"/>
          <w:numId w:val="14"/>
        </w:numPr>
      </w:pPr>
      <w:r w:rsidRPr="005A163A">
        <w:t>Quantify your achievements whenever possible using data or metrics (e.g., "Increased sales by 15%").</w:t>
      </w:r>
    </w:p>
    <w:p w14:paraId="03E6BFA7" w14:textId="18973899" w:rsidR="005E62CA" w:rsidRDefault="005E62CA" w:rsidP="0081521B">
      <w:pPr>
        <w:pStyle w:val="ListParagraph"/>
        <w:numPr>
          <w:ilvl w:val="0"/>
          <w:numId w:val="14"/>
        </w:numPr>
      </w:pPr>
      <w:r w:rsidRPr="005E62CA">
        <w:t>Focus on action verbs that demonstrate your skills in action (e.g., "Developed", "Managed", "Implemented", "Led").</w:t>
      </w:r>
    </w:p>
    <w:p w14:paraId="6EA84652" w14:textId="3EAE36BC" w:rsidR="0081521B" w:rsidRDefault="0081521B" w:rsidP="0081521B">
      <w:pPr>
        <w:pStyle w:val="ListParagraph"/>
        <w:numPr>
          <w:ilvl w:val="0"/>
          <w:numId w:val="14"/>
        </w:numPr>
      </w:pPr>
      <w:r>
        <w:t>Explain any gaps in employment.</w:t>
      </w:r>
    </w:p>
    <w:p w14:paraId="338B2CDD" w14:textId="77777777" w:rsidR="00F177A3" w:rsidRDefault="004E74CA" w:rsidP="00200FBD">
      <w:pPr>
        <w:pStyle w:val="Heading2"/>
      </w:pPr>
      <w:sdt>
        <w:sdtPr>
          <w:id w:val="-732700122"/>
          <w:placeholder>
            <w:docPart w:val="1D0795BB69104C5D8EF5AF1754353BB9"/>
          </w:placeholder>
          <w:temporary/>
          <w:showingPlcHdr/>
          <w15:appearance w15:val="hidden"/>
        </w:sdtPr>
        <w:sdtEndPr/>
        <w:sdtContent>
          <w:r w:rsidR="00F177A3">
            <w:t>JUNE 20XX – AUGUST 20XX</w:t>
          </w:r>
        </w:sdtContent>
      </w:sdt>
    </w:p>
    <w:p w14:paraId="7D44F5EB" w14:textId="4EF1E032" w:rsidR="00F177A3" w:rsidRPr="00200FBD" w:rsidRDefault="0081521B" w:rsidP="00F12439">
      <w:pPr>
        <w:pStyle w:val="Heading3"/>
      </w:pPr>
      <w:r>
        <w:t xml:space="preserve">Position </w:t>
      </w:r>
      <w:r w:rsidR="00C5080E">
        <w:t>/</w:t>
      </w:r>
      <w:r>
        <w:t xml:space="preserve"> Company Name </w:t>
      </w:r>
      <w:r w:rsidR="00C5080E">
        <w:t xml:space="preserve">/ </w:t>
      </w:r>
      <w:r>
        <w:t>Location</w:t>
      </w:r>
    </w:p>
    <w:p w14:paraId="599B3E31" w14:textId="32B1FCA5" w:rsidR="00F177A3" w:rsidRDefault="00C5080E" w:rsidP="007E705E">
      <w:r w:rsidRPr="00C5080E">
        <w:t>List your key responsibilities, key skills (</w:t>
      </w:r>
      <w:proofErr w:type="spellStart"/>
      <w:r w:rsidRPr="00C5080E">
        <w:t>eg</w:t>
      </w:r>
      <w:proofErr w:type="spellEnd"/>
      <w:r w:rsidRPr="00C5080E">
        <w:t xml:space="preserve">: specific systems you used, </w:t>
      </w:r>
      <w:proofErr w:type="gramStart"/>
      <w:r w:rsidRPr="00C5080E">
        <w:t>etc.</w:t>
      </w:r>
      <w:proofErr w:type="gramEnd"/>
      <w:r w:rsidRPr="00C5080E">
        <w:t>) and achievements using bullet points</w:t>
      </w:r>
      <w:r w:rsidR="00DF2918">
        <w:t>.</w:t>
      </w:r>
    </w:p>
    <w:p w14:paraId="3232D000" w14:textId="1393E334" w:rsidR="00F177A3" w:rsidRPr="00F177A3" w:rsidRDefault="00C5080E" w:rsidP="007E705E">
      <w:pPr>
        <w:pStyle w:val="Heading1"/>
        <w:rPr>
          <w:rStyle w:val="Shade"/>
        </w:rPr>
      </w:pPr>
      <w:r w:rsidRPr="00C5080E">
        <w:rPr>
          <w:rStyle w:val="Shade"/>
        </w:rPr>
        <w:t>Interests / Hobbies</w:t>
      </w:r>
      <w:r w:rsidR="00232C23">
        <w:rPr>
          <w:rStyle w:val="Shade"/>
        </w:rPr>
        <w:t xml:space="preserve"> (optional)</w:t>
      </w:r>
    </w:p>
    <w:p w14:paraId="71D70D8E" w14:textId="267EC987" w:rsidR="009957F4" w:rsidRDefault="00C5080E" w:rsidP="009957F4">
      <w:r w:rsidRPr="00C5080E">
        <w:t xml:space="preserve">Mention your interests and hobbies if they </w:t>
      </w:r>
      <w:proofErr w:type="gramStart"/>
      <w:r w:rsidRPr="00C5080E">
        <w:t>showcase</w:t>
      </w:r>
      <w:proofErr w:type="gramEnd"/>
      <w:r w:rsidRPr="00C5080E">
        <w:t xml:space="preserve"> relevant personal qualities like leadership, creativity, or perseverance.</w:t>
      </w:r>
    </w:p>
    <w:p w14:paraId="2947DCDD" w14:textId="712B358E" w:rsidR="00C5080E" w:rsidRDefault="00C5080E" w:rsidP="00263912">
      <w:pPr>
        <w:pStyle w:val="Heading1"/>
        <w:spacing w:after="0"/>
        <w:rPr>
          <w:rStyle w:val="Shade"/>
        </w:rPr>
      </w:pPr>
      <w:r>
        <w:rPr>
          <w:rStyle w:val="Shade"/>
        </w:rPr>
        <w:t xml:space="preserve">References </w:t>
      </w:r>
    </w:p>
    <w:p w14:paraId="043220E3" w14:textId="5D5B3E98" w:rsidR="00C5080E" w:rsidRPr="00C5080E" w:rsidRDefault="00C5080E" w:rsidP="00263912">
      <w:pPr>
        <w:pStyle w:val="Heading1"/>
        <w:spacing w:after="0"/>
        <w:rPr>
          <w:shd w:val="clear" w:color="auto" w:fill="F6EAEE" w:themeFill="accent4"/>
        </w:rPr>
      </w:pPr>
      <w:r w:rsidRPr="00C5080E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Available Upon Request can be mentioned </w:t>
      </w:r>
      <w:proofErr w:type="spellStart"/>
      <w:proofErr w:type="gramStart"/>
      <w:r w:rsidRPr="00C5080E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here.It's</w:t>
      </w:r>
      <w:proofErr w:type="spellEnd"/>
      <w:proofErr w:type="gramEnd"/>
      <w:r w:rsidRPr="00C5080E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 best to obtain permission from your references before listing them on your CV.</w:t>
      </w:r>
    </w:p>
    <w:sectPr w:rsidR="00C5080E" w:rsidRPr="00C5080E" w:rsidSect="00C5080E">
      <w:type w:val="continuous"/>
      <w:pgSz w:w="12240" w:h="15840" w:code="1"/>
      <w:pgMar w:top="1296" w:right="1440" w:bottom="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E2C3" w14:textId="77777777" w:rsidR="0081521B" w:rsidRDefault="0081521B" w:rsidP="00725803">
      <w:r>
        <w:separator/>
      </w:r>
    </w:p>
    <w:p w14:paraId="3ABF3B37" w14:textId="77777777" w:rsidR="0081521B" w:rsidRDefault="0081521B"/>
  </w:endnote>
  <w:endnote w:type="continuationSeparator" w:id="0">
    <w:p w14:paraId="67195647" w14:textId="77777777" w:rsidR="0081521B" w:rsidRDefault="0081521B" w:rsidP="00725803">
      <w:r>
        <w:continuationSeparator/>
      </w:r>
    </w:p>
    <w:p w14:paraId="520FD256" w14:textId="77777777" w:rsidR="0081521B" w:rsidRDefault="0081521B"/>
  </w:endnote>
  <w:endnote w:type="continuationNotice" w:id="1">
    <w:p w14:paraId="0EEACDF2" w14:textId="77777777" w:rsidR="0081521B" w:rsidRDefault="0081521B"/>
    <w:p w14:paraId="60EB6333" w14:textId="77777777" w:rsidR="0081521B" w:rsidRDefault="00815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B49D" w14:textId="77777777" w:rsidR="0081521B" w:rsidRDefault="0081521B" w:rsidP="00725803">
      <w:r>
        <w:separator/>
      </w:r>
    </w:p>
    <w:p w14:paraId="301CDE47" w14:textId="77777777" w:rsidR="0081521B" w:rsidRDefault="0081521B"/>
  </w:footnote>
  <w:footnote w:type="continuationSeparator" w:id="0">
    <w:p w14:paraId="2422B9B0" w14:textId="77777777" w:rsidR="0081521B" w:rsidRDefault="0081521B" w:rsidP="00725803">
      <w:r>
        <w:continuationSeparator/>
      </w:r>
    </w:p>
    <w:p w14:paraId="633A48B6" w14:textId="77777777" w:rsidR="0081521B" w:rsidRDefault="0081521B"/>
  </w:footnote>
  <w:footnote w:type="continuationNotice" w:id="1">
    <w:p w14:paraId="183D51AA" w14:textId="77777777" w:rsidR="0081521B" w:rsidRDefault="0081521B"/>
    <w:p w14:paraId="0372B67C" w14:textId="77777777" w:rsidR="0081521B" w:rsidRDefault="00815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AD3B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AD3B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AD3B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7A565E"/>
    <w:multiLevelType w:val="hybridMultilevel"/>
    <w:tmpl w:val="47645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C0A8C"/>
    <w:multiLevelType w:val="hybridMultilevel"/>
    <w:tmpl w:val="B3646F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9479">
    <w:abstractNumId w:val="9"/>
  </w:num>
  <w:num w:numId="2" w16cid:durableId="263463634">
    <w:abstractNumId w:val="7"/>
  </w:num>
  <w:num w:numId="3" w16cid:durableId="223028194">
    <w:abstractNumId w:val="6"/>
  </w:num>
  <w:num w:numId="4" w16cid:durableId="1256325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218693">
    <w:abstractNumId w:val="8"/>
  </w:num>
  <w:num w:numId="6" w16cid:durableId="610355357">
    <w:abstractNumId w:val="10"/>
  </w:num>
  <w:num w:numId="7" w16cid:durableId="1806925802">
    <w:abstractNumId w:val="5"/>
  </w:num>
  <w:num w:numId="8" w16cid:durableId="1327629880">
    <w:abstractNumId w:val="4"/>
  </w:num>
  <w:num w:numId="9" w16cid:durableId="316804652">
    <w:abstractNumId w:val="3"/>
  </w:num>
  <w:num w:numId="10" w16cid:durableId="44644184">
    <w:abstractNumId w:val="2"/>
  </w:num>
  <w:num w:numId="11" w16cid:durableId="106433504">
    <w:abstractNumId w:val="1"/>
  </w:num>
  <w:num w:numId="12" w16cid:durableId="916283929">
    <w:abstractNumId w:val="0"/>
  </w:num>
  <w:num w:numId="13" w16cid:durableId="631591897">
    <w:abstractNumId w:val="11"/>
  </w:num>
  <w:num w:numId="14" w16cid:durableId="1585606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1B"/>
    <w:rsid w:val="00012B5D"/>
    <w:rsid w:val="00025E77"/>
    <w:rsid w:val="00027312"/>
    <w:rsid w:val="00061AE7"/>
    <w:rsid w:val="000645F2"/>
    <w:rsid w:val="00067AE4"/>
    <w:rsid w:val="00082F03"/>
    <w:rsid w:val="000835A0"/>
    <w:rsid w:val="000934A2"/>
    <w:rsid w:val="000B32D7"/>
    <w:rsid w:val="00144D98"/>
    <w:rsid w:val="001773C8"/>
    <w:rsid w:val="001A1E15"/>
    <w:rsid w:val="001B0955"/>
    <w:rsid w:val="001B7692"/>
    <w:rsid w:val="001F2AD8"/>
    <w:rsid w:val="00200FBD"/>
    <w:rsid w:val="00227784"/>
    <w:rsid w:val="00232C23"/>
    <w:rsid w:val="0023705D"/>
    <w:rsid w:val="00250277"/>
    <w:rsid w:val="00250A31"/>
    <w:rsid w:val="00251C13"/>
    <w:rsid w:val="002528F9"/>
    <w:rsid w:val="00263912"/>
    <w:rsid w:val="002922D0"/>
    <w:rsid w:val="002C367E"/>
    <w:rsid w:val="003066A6"/>
    <w:rsid w:val="003275BF"/>
    <w:rsid w:val="00335CA6"/>
    <w:rsid w:val="00340B03"/>
    <w:rsid w:val="00380AE7"/>
    <w:rsid w:val="00382D97"/>
    <w:rsid w:val="003902F1"/>
    <w:rsid w:val="003A6943"/>
    <w:rsid w:val="003C7748"/>
    <w:rsid w:val="003D56ED"/>
    <w:rsid w:val="003E473C"/>
    <w:rsid w:val="00410BA2"/>
    <w:rsid w:val="00434074"/>
    <w:rsid w:val="004400F4"/>
    <w:rsid w:val="0046391B"/>
    <w:rsid w:val="00463C3B"/>
    <w:rsid w:val="00484BB4"/>
    <w:rsid w:val="004937AE"/>
    <w:rsid w:val="004C5EE9"/>
    <w:rsid w:val="004D1B48"/>
    <w:rsid w:val="004E2970"/>
    <w:rsid w:val="004F3572"/>
    <w:rsid w:val="004F4C2F"/>
    <w:rsid w:val="005026DD"/>
    <w:rsid w:val="00513EFC"/>
    <w:rsid w:val="0052113B"/>
    <w:rsid w:val="005311CA"/>
    <w:rsid w:val="00564951"/>
    <w:rsid w:val="00573BF9"/>
    <w:rsid w:val="00594CBF"/>
    <w:rsid w:val="005A163A"/>
    <w:rsid w:val="005A4A49"/>
    <w:rsid w:val="005B0D82"/>
    <w:rsid w:val="005B13C9"/>
    <w:rsid w:val="005B1D68"/>
    <w:rsid w:val="005B34A8"/>
    <w:rsid w:val="005C71B0"/>
    <w:rsid w:val="005E62CA"/>
    <w:rsid w:val="00607AA3"/>
    <w:rsid w:val="00611B37"/>
    <w:rsid w:val="006252B4"/>
    <w:rsid w:val="0063602B"/>
    <w:rsid w:val="00646BA2"/>
    <w:rsid w:val="0065054B"/>
    <w:rsid w:val="00675EA0"/>
    <w:rsid w:val="006873AE"/>
    <w:rsid w:val="006C08A0"/>
    <w:rsid w:val="006C47D8"/>
    <w:rsid w:val="006D2D08"/>
    <w:rsid w:val="006E0FF6"/>
    <w:rsid w:val="006F26A2"/>
    <w:rsid w:val="0070237E"/>
    <w:rsid w:val="00725803"/>
    <w:rsid w:val="00725CB5"/>
    <w:rsid w:val="007307A3"/>
    <w:rsid w:val="00752315"/>
    <w:rsid w:val="00766B3E"/>
    <w:rsid w:val="007979A6"/>
    <w:rsid w:val="007A4EE3"/>
    <w:rsid w:val="007C211F"/>
    <w:rsid w:val="007C26CB"/>
    <w:rsid w:val="007D5ED3"/>
    <w:rsid w:val="007E705E"/>
    <w:rsid w:val="007F3012"/>
    <w:rsid w:val="0081521B"/>
    <w:rsid w:val="00857E6B"/>
    <w:rsid w:val="00873709"/>
    <w:rsid w:val="008942F3"/>
    <w:rsid w:val="008968C4"/>
    <w:rsid w:val="008D31BD"/>
    <w:rsid w:val="008D7C1C"/>
    <w:rsid w:val="008E02C8"/>
    <w:rsid w:val="00905368"/>
    <w:rsid w:val="0092291B"/>
    <w:rsid w:val="00932D92"/>
    <w:rsid w:val="009338E3"/>
    <w:rsid w:val="0094328C"/>
    <w:rsid w:val="0095272C"/>
    <w:rsid w:val="00972024"/>
    <w:rsid w:val="009957F4"/>
    <w:rsid w:val="009C1A8D"/>
    <w:rsid w:val="009F04D2"/>
    <w:rsid w:val="009F2BA7"/>
    <w:rsid w:val="009F6DA0"/>
    <w:rsid w:val="00A01182"/>
    <w:rsid w:val="00A06309"/>
    <w:rsid w:val="00A12AF4"/>
    <w:rsid w:val="00A42C49"/>
    <w:rsid w:val="00A9438D"/>
    <w:rsid w:val="00AA3BDC"/>
    <w:rsid w:val="00AD13CB"/>
    <w:rsid w:val="00AD3FD8"/>
    <w:rsid w:val="00AE5CFE"/>
    <w:rsid w:val="00B04D2E"/>
    <w:rsid w:val="00B12A59"/>
    <w:rsid w:val="00B256C7"/>
    <w:rsid w:val="00B35ADE"/>
    <w:rsid w:val="00B370A8"/>
    <w:rsid w:val="00B63761"/>
    <w:rsid w:val="00B67D9E"/>
    <w:rsid w:val="00B67F63"/>
    <w:rsid w:val="00B8085A"/>
    <w:rsid w:val="00B845F9"/>
    <w:rsid w:val="00BB7FEC"/>
    <w:rsid w:val="00BC7376"/>
    <w:rsid w:val="00BD669A"/>
    <w:rsid w:val="00BF61CD"/>
    <w:rsid w:val="00BF65E6"/>
    <w:rsid w:val="00C13F2B"/>
    <w:rsid w:val="00C43D65"/>
    <w:rsid w:val="00C5080E"/>
    <w:rsid w:val="00C84833"/>
    <w:rsid w:val="00C9044F"/>
    <w:rsid w:val="00C92F94"/>
    <w:rsid w:val="00CA259E"/>
    <w:rsid w:val="00CD3F4F"/>
    <w:rsid w:val="00CE22C4"/>
    <w:rsid w:val="00D2420D"/>
    <w:rsid w:val="00D27341"/>
    <w:rsid w:val="00D30382"/>
    <w:rsid w:val="00D32E0B"/>
    <w:rsid w:val="00D413F9"/>
    <w:rsid w:val="00D44E50"/>
    <w:rsid w:val="00D90060"/>
    <w:rsid w:val="00D92B95"/>
    <w:rsid w:val="00D952A2"/>
    <w:rsid w:val="00DB34B4"/>
    <w:rsid w:val="00DC187B"/>
    <w:rsid w:val="00DC35CF"/>
    <w:rsid w:val="00DC6B2F"/>
    <w:rsid w:val="00DF21E3"/>
    <w:rsid w:val="00DF2918"/>
    <w:rsid w:val="00DF7130"/>
    <w:rsid w:val="00E03F71"/>
    <w:rsid w:val="00E154B5"/>
    <w:rsid w:val="00E21125"/>
    <w:rsid w:val="00E232F0"/>
    <w:rsid w:val="00E52791"/>
    <w:rsid w:val="00E83195"/>
    <w:rsid w:val="00EC3311"/>
    <w:rsid w:val="00F00A4F"/>
    <w:rsid w:val="00F12439"/>
    <w:rsid w:val="00F177A3"/>
    <w:rsid w:val="00F33CD8"/>
    <w:rsid w:val="00F37CFE"/>
    <w:rsid w:val="00F439C9"/>
    <w:rsid w:val="00F8078C"/>
    <w:rsid w:val="00FB113E"/>
    <w:rsid w:val="00FC796B"/>
    <w:rsid w:val="00FD1DE2"/>
    <w:rsid w:val="00FD77BF"/>
    <w:rsid w:val="00FF188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F3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39"/>
    <w:pPr>
      <w:spacing w:line="288" w:lineRule="auto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F12439"/>
    <w:pPr>
      <w:spacing w:before="360" w:after="120"/>
      <w:outlineLvl w:val="0"/>
    </w:pPr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F12439"/>
    <w:pPr>
      <w:keepNext/>
      <w:keepLines/>
      <w:spacing w:after="0"/>
      <w:outlineLvl w:val="1"/>
    </w:pPr>
    <w:rPr>
      <w:rFonts w:eastAsiaTheme="majorEastAsia" w:cstheme="majorBidi"/>
      <w:caps/>
      <w:szCs w:val="26"/>
    </w:rPr>
  </w:style>
  <w:style w:type="paragraph" w:styleId="Heading3">
    <w:name w:val="heading 3"/>
    <w:basedOn w:val="Normal"/>
    <w:link w:val="Heading3Char"/>
    <w:uiPriority w:val="9"/>
    <w:qFormat/>
    <w:rsid w:val="00F12439"/>
    <w:pPr>
      <w:spacing w:after="1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8A9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8A9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576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576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7E705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7E705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2439"/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2439"/>
    <w:rPr>
      <w:rFonts w:eastAsiaTheme="majorEastAsia" w:cstheme="majorBidi"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439"/>
    <w:rPr>
      <w:b/>
      <w:bCs/>
      <w:sz w:val="20"/>
    </w:rPr>
  </w:style>
  <w:style w:type="paragraph" w:styleId="Title">
    <w:name w:val="Title"/>
    <w:basedOn w:val="Normal"/>
    <w:link w:val="TitleChar"/>
    <w:uiPriority w:val="11"/>
    <w:qFormat/>
    <w:rsid w:val="00F177A3"/>
    <w:pPr>
      <w:shd w:val="clear" w:color="auto" w:fill="F6EAEE" w:themeFill="accent4"/>
      <w:tabs>
        <w:tab w:val="center" w:pos="4770"/>
      </w:tabs>
      <w:spacing w:after="24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F177A3"/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  <w:shd w:val="clear" w:color="auto" w:fill="F6EAEE" w:themeFill="accent4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05E"/>
    <w:rPr>
      <w:rFonts w:asciiTheme="majorHAnsi" w:eastAsiaTheme="majorEastAsia" w:hAnsiTheme="majorHAnsi" w:cstheme="majorBidi"/>
      <w:i/>
      <w:iCs/>
      <w:color w:val="98A983" w:themeColor="accent1" w:themeShade="BF"/>
      <w:sz w:val="20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next w:val="Normal"/>
    <w:link w:val="SubtitleChar"/>
    <w:uiPriority w:val="12"/>
    <w:qFormat/>
    <w:rsid w:val="00F177A3"/>
    <w:pPr>
      <w:numPr>
        <w:ilvl w:val="1"/>
      </w:numPr>
      <w:spacing w:before="120" w:after="4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2"/>
    <w:rsid w:val="00F177A3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CAD3BF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CAD3BF" w:themeColor="accent1"/>
        <w:bottom w:val="single" w:sz="4" w:space="10" w:color="CAD3BF" w:themeColor="accent1"/>
      </w:pBdr>
      <w:spacing w:before="360" w:after="360"/>
      <w:jc w:val="center"/>
    </w:pPr>
    <w:rPr>
      <w:i/>
      <w:iCs/>
      <w:color w:val="CAD3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05E"/>
    <w:rPr>
      <w:i/>
      <w:iCs/>
      <w:color w:val="CAD3BF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E705E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05E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05E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4D2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05E"/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05E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05E"/>
    <w:rPr>
      <w:rFonts w:ascii="Segoe UI" w:hAnsi="Segoe UI" w:cs="Segoe UI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05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5E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05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05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05E"/>
    <w:rPr>
      <w:rFonts w:ascii="Consolas" w:hAnsi="Consolas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CAD3BF" w:themeColor="accent1" w:frame="1"/>
        <w:left w:val="single" w:sz="2" w:space="10" w:color="CAD3BF" w:themeColor="accent1" w:frame="1"/>
        <w:bottom w:val="single" w:sz="2" w:space="10" w:color="CAD3BF" w:themeColor="accent1" w:frame="1"/>
        <w:right w:val="single" w:sz="2" w:space="10" w:color="CAD3BF" w:themeColor="accent1" w:frame="1"/>
      </w:pBdr>
      <w:ind w:left="1152" w:right="1152"/>
    </w:pPr>
    <w:rPr>
      <w:rFonts w:eastAsiaTheme="minorEastAsia"/>
      <w:i/>
      <w:iCs/>
      <w:color w:val="CAD3BF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05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7E705E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05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05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05E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05E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</w:rPr>
      <w:tblPr/>
      <w:tcPr>
        <w:shd w:val="clear" w:color="auto" w:fill="F8F7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7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A6B7" w:themeFill="accent4" w:themeFillShade="CC"/>
      </w:tcPr>
    </w:tblStylePr>
    <w:tblStylePr w:type="lastRow">
      <w:rPr>
        <w:b/>
        <w:bCs/>
        <w:color w:val="D9A6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D276" w:themeFill="accent3" w:themeFillShade="CC"/>
      </w:tcPr>
    </w:tblStylePr>
    <w:tblStylePr w:type="lastRow">
      <w:rPr>
        <w:b/>
        <w:bCs/>
        <w:color w:val="F0D2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ADCB" w:themeFill="accent6" w:themeFillShade="CC"/>
      </w:tcPr>
    </w:tblStylePr>
    <w:tblStylePr w:type="lastRow">
      <w:rPr>
        <w:b/>
        <w:bCs/>
        <w:color w:val="94ADC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ABD5" w:themeFill="accent5" w:themeFillShade="CC"/>
      </w:tcPr>
    </w:tblStylePr>
    <w:tblStylePr w:type="lastRow">
      <w:rPr>
        <w:b/>
        <w:bCs/>
        <w:color w:val="BBAB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E62" w:themeColor="accent1" w:themeShade="99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91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911D" w:themeColor="accent2" w:themeShade="99"/>
          <w:insideV w:val="nil"/>
        </w:tcBorders>
        <w:shd w:val="clear" w:color="auto" w:fill="EF91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1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0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EAEE" w:themeColor="accent4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7B825" w:themeColor="accent3" w:themeShade="99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EDC7" w:themeColor="accent3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6381" w:themeColor="accent4" w:themeShade="99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DBE8" w:themeColor="accent6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BB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BB5" w:themeColor="accent5" w:themeShade="99"/>
          <w:insideV w:val="nil"/>
        </w:tcBorders>
        <w:shd w:val="clear" w:color="auto" w:fill="886BB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BB5" w:themeFill="accent5" w:themeFillShade="99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EBF5" w:themeColor="accent5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80AE" w:themeColor="accent6" w:themeShade="99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C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079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AF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D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CB6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A1C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7E705E"/>
    <w:rPr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05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9EDE5" w:themeColor="accent1" w:themeTint="66"/>
        <w:left w:val="single" w:sz="4" w:space="0" w:color="E9EDE5" w:themeColor="accent1" w:themeTint="66"/>
        <w:bottom w:val="single" w:sz="4" w:space="0" w:color="E9EDE5" w:themeColor="accent1" w:themeTint="66"/>
        <w:right w:val="single" w:sz="4" w:space="0" w:color="E9EDE5" w:themeColor="accent1" w:themeTint="66"/>
        <w:insideH w:val="single" w:sz="4" w:space="0" w:color="E9EDE5" w:themeColor="accent1" w:themeTint="66"/>
        <w:insideV w:val="single" w:sz="4" w:space="0" w:color="E9E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DF3E7" w:themeColor="accent2" w:themeTint="66"/>
        <w:left w:val="single" w:sz="4" w:space="0" w:color="FDF3E7" w:themeColor="accent2" w:themeTint="66"/>
        <w:bottom w:val="single" w:sz="4" w:space="0" w:color="FDF3E7" w:themeColor="accent2" w:themeTint="66"/>
        <w:right w:val="single" w:sz="4" w:space="0" w:color="FDF3E7" w:themeColor="accent2" w:themeTint="66"/>
        <w:insideH w:val="single" w:sz="4" w:space="0" w:color="FDF3E7" w:themeColor="accent2" w:themeTint="66"/>
        <w:insideV w:val="single" w:sz="4" w:space="0" w:color="FDF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F7E8" w:themeColor="accent3" w:themeTint="66"/>
        <w:left w:val="single" w:sz="4" w:space="0" w:color="FCF7E8" w:themeColor="accent3" w:themeTint="66"/>
        <w:bottom w:val="single" w:sz="4" w:space="0" w:color="FCF7E8" w:themeColor="accent3" w:themeTint="66"/>
        <w:right w:val="single" w:sz="4" w:space="0" w:color="FCF7E8" w:themeColor="accent3" w:themeTint="66"/>
        <w:insideH w:val="single" w:sz="4" w:space="0" w:color="FCF7E8" w:themeColor="accent3" w:themeTint="66"/>
        <w:insideV w:val="single" w:sz="4" w:space="0" w:color="FCF7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BF6F8" w:themeColor="accent4" w:themeTint="66"/>
        <w:left w:val="single" w:sz="4" w:space="0" w:color="FBF6F8" w:themeColor="accent4" w:themeTint="66"/>
        <w:bottom w:val="single" w:sz="4" w:space="0" w:color="FBF6F8" w:themeColor="accent4" w:themeTint="66"/>
        <w:right w:val="single" w:sz="4" w:space="0" w:color="FBF6F8" w:themeColor="accent4" w:themeTint="66"/>
        <w:insideH w:val="single" w:sz="4" w:space="0" w:color="FBF6F8" w:themeColor="accent4" w:themeTint="66"/>
        <w:insideV w:val="single" w:sz="4" w:space="0" w:color="FBF6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8F7FB" w:themeColor="accent5" w:themeTint="66"/>
        <w:left w:val="single" w:sz="4" w:space="0" w:color="F8F7FB" w:themeColor="accent5" w:themeTint="66"/>
        <w:bottom w:val="single" w:sz="4" w:space="0" w:color="F8F7FB" w:themeColor="accent5" w:themeTint="66"/>
        <w:right w:val="single" w:sz="4" w:space="0" w:color="F8F7FB" w:themeColor="accent5" w:themeTint="66"/>
        <w:insideH w:val="single" w:sz="4" w:space="0" w:color="F8F7FB" w:themeColor="accent5" w:themeTint="66"/>
        <w:insideV w:val="single" w:sz="4" w:space="0" w:color="F8F7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CF0F5" w:themeColor="accent6" w:themeTint="66"/>
        <w:left w:val="single" w:sz="4" w:space="0" w:color="ECF0F5" w:themeColor="accent6" w:themeTint="66"/>
        <w:bottom w:val="single" w:sz="4" w:space="0" w:color="ECF0F5" w:themeColor="accent6" w:themeTint="66"/>
        <w:right w:val="single" w:sz="4" w:space="0" w:color="ECF0F5" w:themeColor="accent6" w:themeTint="66"/>
        <w:insideH w:val="single" w:sz="4" w:space="0" w:color="ECF0F5" w:themeColor="accent6" w:themeTint="66"/>
        <w:insideV w:val="single" w:sz="4" w:space="0" w:color="ECF0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DFE4D8" w:themeColor="accent1" w:themeTint="99"/>
        <w:bottom w:val="single" w:sz="2" w:space="0" w:color="DFE4D8" w:themeColor="accent1" w:themeTint="99"/>
        <w:insideH w:val="single" w:sz="2" w:space="0" w:color="DFE4D8" w:themeColor="accent1" w:themeTint="99"/>
        <w:insideV w:val="single" w:sz="2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4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CEEDC" w:themeColor="accent2" w:themeTint="99"/>
        <w:bottom w:val="single" w:sz="2" w:space="0" w:color="FCEEDC" w:themeColor="accent2" w:themeTint="99"/>
        <w:insideH w:val="single" w:sz="2" w:space="0" w:color="FCEEDC" w:themeColor="accent2" w:themeTint="99"/>
        <w:insideV w:val="single" w:sz="2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E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BF4DD" w:themeColor="accent3" w:themeTint="99"/>
        <w:bottom w:val="single" w:sz="2" w:space="0" w:color="FBF4DD" w:themeColor="accent3" w:themeTint="99"/>
        <w:insideH w:val="single" w:sz="2" w:space="0" w:color="FBF4DD" w:themeColor="accent3" w:themeTint="99"/>
        <w:insideV w:val="single" w:sz="2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9F2F4" w:themeColor="accent4" w:themeTint="99"/>
        <w:bottom w:val="single" w:sz="2" w:space="0" w:color="F9F2F4" w:themeColor="accent4" w:themeTint="99"/>
        <w:insideH w:val="single" w:sz="2" w:space="0" w:color="F9F2F4" w:themeColor="accent4" w:themeTint="99"/>
        <w:insideV w:val="single" w:sz="2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2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5F3F9" w:themeColor="accent5" w:themeTint="99"/>
        <w:bottom w:val="single" w:sz="2" w:space="0" w:color="F5F3F9" w:themeColor="accent5" w:themeTint="99"/>
        <w:insideH w:val="single" w:sz="2" w:space="0" w:color="F5F3F9" w:themeColor="accent5" w:themeTint="99"/>
        <w:insideV w:val="single" w:sz="2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2E9F1" w:themeColor="accent6" w:themeTint="99"/>
        <w:bottom w:val="single" w:sz="2" w:space="0" w:color="E2E9F1" w:themeColor="accent6" w:themeTint="99"/>
        <w:insideH w:val="single" w:sz="2" w:space="0" w:color="E2E9F1" w:themeColor="accent6" w:themeTint="99"/>
        <w:insideV w:val="single" w:sz="2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9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9E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7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BF6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8F7F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CF0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705E"/>
    <w:rPr>
      <w:rFonts w:asciiTheme="majorHAnsi" w:eastAsiaTheme="majorEastAsia" w:hAnsiTheme="majorHAnsi" w:cstheme="majorBidi"/>
      <w:color w:val="98A98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05E"/>
    <w:rPr>
      <w:rFonts w:asciiTheme="majorHAnsi" w:eastAsiaTheme="majorEastAsia" w:hAnsiTheme="majorHAnsi" w:cstheme="majorBidi"/>
      <w:color w:val="65765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05E"/>
    <w:rPr>
      <w:rFonts w:asciiTheme="majorHAnsi" w:eastAsiaTheme="majorEastAsia" w:hAnsiTheme="majorHAnsi" w:cstheme="majorBidi"/>
      <w:i/>
      <w:iCs/>
      <w:color w:val="657651" w:themeColor="accent1" w:themeShade="7F"/>
      <w:sz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05E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CAD3BF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1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1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1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1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1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  <w:shd w:val="clear" w:color="auto" w:fill="FAF9FC" w:themeFill="accent5" w:themeFillTint="3F"/>
      </w:tcPr>
    </w:tblStylePr>
    <w:tblStylePr w:type="band2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1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bottom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bottom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bottom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bottom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bottom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bottom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AD3BF" w:themeColor="accent1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D3BF" w:themeColor="accent1"/>
          <w:right w:val="single" w:sz="4" w:space="0" w:color="CAD3BF" w:themeColor="accent1"/>
        </w:tcBorders>
      </w:tcPr>
    </w:tblStylePr>
    <w:tblStylePr w:type="band1Horz">
      <w:tblPr/>
      <w:tcPr>
        <w:tcBorders>
          <w:top w:val="single" w:sz="4" w:space="0" w:color="CAD3BF" w:themeColor="accent1"/>
          <w:bottom w:val="single" w:sz="4" w:space="0" w:color="CAD3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D3BF" w:themeColor="accent1"/>
          <w:left w:val="nil"/>
        </w:tcBorders>
      </w:tcPr>
    </w:tblStylePr>
    <w:tblStylePr w:type="swCell">
      <w:tblPr/>
      <w:tcPr>
        <w:tcBorders>
          <w:top w:val="double" w:sz="4" w:space="0" w:color="CAD3B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3C5" w:themeColor="accent2"/>
          <w:right w:val="single" w:sz="4" w:space="0" w:color="FBE3C5" w:themeColor="accent2"/>
        </w:tcBorders>
      </w:tcPr>
    </w:tblStylePr>
    <w:tblStylePr w:type="band1Horz">
      <w:tblPr/>
      <w:tcPr>
        <w:tcBorders>
          <w:top w:val="single" w:sz="4" w:space="0" w:color="FBE3C5" w:themeColor="accent2"/>
          <w:bottom w:val="single" w:sz="4" w:space="0" w:color="FBE3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3C5" w:themeColor="accent2"/>
          <w:left w:val="nil"/>
        </w:tcBorders>
      </w:tcPr>
    </w:tblStylePr>
    <w:tblStylePr w:type="swCell">
      <w:tblPr/>
      <w:tcPr>
        <w:tcBorders>
          <w:top w:val="double" w:sz="4" w:space="0" w:color="FBE3C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EDC7" w:themeColor="accent3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DC7" w:themeColor="accent3"/>
          <w:right w:val="single" w:sz="4" w:space="0" w:color="F9EDC7" w:themeColor="accent3"/>
        </w:tcBorders>
      </w:tcPr>
    </w:tblStylePr>
    <w:tblStylePr w:type="band1Horz">
      <w:tblPr/>
      <w:tcPr>
        <w:tcBorders>
          <w:top w:val="single" w:sz="4" w:space="0" w:color="F9EDC7" w:themeColor="accent3"/>
          <w:bottom w:val="single" w:sz="4" w:space="0" w:color="F9ED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DC7" w:themeColor="accent3"/>
          <w:left w:val="nil"/>
        </w:tcBorders>
      </w:tcPr>
    </w:tblStylePr>
    <w:tblStylePr w:type="swCell">
      <w:tblPr/>
      <w:tcPr>
        <w:tcBorders>
          <w:top w:val="double" w:sz="4" w:space="0" w:color="F9ED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6EAEE" w:themeColor="accent4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AEE" w:themeColor="accent4"/>
          <w:right w:val="single" w:sz="4" w:space="0" w:color="F6EAEE" w:themeColor="accent4"/>
        </w:tcBorders>
      </w:tcPr>
    </w:tblStylePr>
    <w:tblStylePr w:type="band1Horz">
      <w:tblPr/>
      <w:tcPr>
        <w:tcBorders>
          <w:top w:val="single" w:sz="4" w:space="0" w:color="F6EAEE" w:themeColor="accent4"/>
          <w:bottom w:val="single" w:sz="4" w:space="0" w:color="F6EAE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AEE" w:themeColor="accent4"/>
          <w:left w:val="nil"/>
        </w:tcBorders>
      </w:tcPr>
    </w:tblStylePr>
    <w:tblStylePr w:type="swCell">
      <w:tblPr/>
      <w:tcPr>
        <w:tcBorders>
          <w:top w:val="double" w:sz="4" w:space="0" w:color="F6EAE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FEBF5" w:themeColor="accent5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EBF5" w:themeColor="accent5"/>
          <w:right w:val="single" w:sz="4" w:space="0" w:color="EFEBF5" w:themeColor="accent5"/>
        </w:tcBorders>
      </w:tcPr>
    </w:tblStylePr>
    <w:tblStylePr w:type="band1Horz">
      <w:tblPr/>
      <w:tcPr>
        <w:tcBorders>
          <w:top w:val="single" w:sz="4" w:space="0" w:color="EFEBF5" w:themeColor="accent5"/>
          <w:bottom w:val="single" w:sz="4" w:space="0" w:color="EFEB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EBF5" w:themeColor="accent5"/>
          <w:left w:val="nil"/>
        </w:tcBorders>
      </w:tcPr>
    </w:tblStylePr>
    <w:tblStylePr w:type="swCell">
      <w:tblPr/>
      <w:tcPr>
        <w:tcBorders>
          <w:top w:val="double" w:sz="4" w:space="0" w:color="EFEBF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0DBE8" w:themeColor="accent6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BE8" w:themeColor="accent6"/>
          <w:right w:val="single" w:sz="4" w:space="0" w:color="D0DBE8" w:themeColor="accent6"/>
        </w:tcBorders>
      </w:tcPr>
    </w:tblStylePr>
    <w:tblStylePr w:type="band1Horz">
      <w:tblPr/>
      <w:tcPr>
        <w:tcBorders>
          <w:top w:val="single" w:sz="4" w:space="0" w:color="D0DBE8" w:themeColor="accent6"/>
          <w:bottom w:val="single" w:sz="4" w:space="0" w:color="D0DBE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BE8" w:themeColor="accent6"/>
          <w:left w:val="nil"/>
        </w:tcBorders>
      </w:tcPr>
    </w:tblStylePr>
    <w:tblStylePr w:type="swCell">
      <w:tblPr/>
      <w:tcPr>
        <w:tcBorders>
          <w:top w:val="double" w:sz="4" w:space="0" w:color="D0DBE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D3BF" w:themeColor="accent1"/>
        <w:left w:val="single" w:sz="24" w:space="0" w:color="CAD3BF" w:themeColor="accent1"/>
        <w:bottom w:val="single" w:sz="24" w:space="0" w:color="CAD3BF" w:themeColor="accent1"/>
        <w:right w:val="single" w:sz="24" w:space="0" w:color="CAD3BF" w:themeColor="accent1"/>
      </w:tblBorders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E3C5" w:themeColor="accent2"/>
        <w:left w:val="single" w:sz="24" w:space="0" w:color="FBE3C5" w:themeColor="accent2"/>
        <w:bottom w:val="single" w:sz="24" w:space="0" w:color="FBE3C5" w:themeColor="accent2"/>
        <w:right w:val="single" w:sz="24" w:space="0" w:color="FBE3C5" w:themeColor="accent2"/>
      </w:tblBorders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DC7" w:themeColor="accent3"/>
        <w:left w:val="single" w:sz="24" w:space="0" w:color="F9EDC7" w:themeColor="accent3"/>
        <w:bottom w:val="single" w:sz="24" w:space="0" w:color="F9EDC7" w:themeColor="accent3"/>
        <w:right w:val="single" w:sz="24" w:space="0" w:color="F9EDC7" w:themeColor="accent3"/>
      </w:tblBorders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AEE" w:themeColor="accent4"/>
        <w:left w:val="single" w:sz="24" w:space="0" w:color="F6EAEE" w:themeColor="accent4"/>
        <w:bottom w:val="single" w:sz="24" w:space="0" w:color="F6EAEE" w:themeColor="accent4"/>
        <w:right w:val="single" w:sz="24" w:space="0" w:color="F6EAEE" w:themeColor="accent4"/>
      </w:tblBorders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EBF5" w:themeColor="accent5"/>
        <w:left w:val="single" w:sz="24" w:space="0" w:color="EFEBF5" w:themeColor="accent5"/>
        <w:bottom w:val="single" w:sz="24" w:space="0" w:color="EFEBF5" w:themeColor="accent5"/>
        <w:right w:val="single" w:sz="24" w:space="0" w:color="EFEBF5" w:themeColor="accent5"/>
      </w:tblBorders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BE8" w:themeColor="accent6"/>
        <w:left w:val="single" w:sz="24" w:space="0" w:color="D0DBE8" w:themeColor="accent6"/>
        <w:bottom w:val="single" w:sz="24" w:space="0" w:color="D0DBE8" w:themeColor="accent6"/>
        <w:right w:val="single" w:sz="24" w:space="0" w:color="D0DBE8" w:themeColor="accent6"/>
      </w:tblBorders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CAD3BF" w:themeColor="accent1"/>
        <w:bottom w:val="single" w:sz="4" w:space="0" w:color="CAD3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D3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BE3C5" w:themeColor="accent2"/>
        <w:bottom w:val="single" w:sz="4" w:space="0" w:color="FBE3C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3C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9EDC7" w:themeColor="accent3"/>
        <w:bottom w:val="single" w:sz="4" w:space="0" w:color="F9ED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ED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6EAEE" w:themeColor="accent4"/>
        <w:bottom w:val="single" w:sz="4" w:space="0" w:color="F6EAE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AE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EFEBF5" w:themeColor="accent5"/>
        <w:bottom w:val="single" w:sz="4" w:space="0" w:color="EFEB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EB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D0DBE8" w:themeColor="accent6"/>
        <w:bottom w:val="single" w:sz="4" w:space="0" w:color="D0DBE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DBE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D3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D3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D3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D3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3C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3C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3C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3C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D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D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D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D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E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E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E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E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EB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EB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EB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EB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BE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BE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BE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BE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  <w:insideV w:val="single" w:sz="8" w:space="0" w:color="D7DECF" w:themeColor="accent1" w:themeTint="BF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E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  <w:insideV w:val="single" w:sz="8" w:space="0" w:color="FCE9D3" w:themeColor="accent2" w:themeTint="BF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  <w:insideV w:val="single" w:sz="8" w:space="0" w:color="FAF1D4" w:themeColor="accent3" w:themeTint="BF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1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  <w:insideV w:val="single" w:sz="8" w:space="0" w:color="F8EFF2" w:themeColor="accent4" w:themeTint="BF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E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  <w:insideV w:val="single" w:sz="8" w:space="0" w:color="F2EFF7" w:themeColor="accent5" w:themeTint="BF"/>
      </w:tblBorders>
    </w:tblPr>
    <w:tcPr>
      <w:shd w:val="clear" w:color="auto" w:fill="FAF9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EF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  <w:insideV w:val="single" w:sz="8" w:space="0" w:color="DBE3ED" w:themeColor="accent6" w:themeTint="BF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sz="6" w:space="0" w:color="CAD3BF" w:themeColor="accent1"/>
          <w:insideV w:val="single" w:sz="6" w:space="0" w:color="CAD3BF" w:themeColor="accent1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tcBorders>
          <w:insideH w:val="single" w:sz="6" w:space="0" w:color="FBE3C5" w:themeColor="accent2"/>
          <w:insideV w:val="single" w:sz="6" w:space="0" w:color="FBE3C5" w:themeColor="accent2"/>
        </w:tcBorders>
        <w:shd w:val="clear" w:color="auto" w:fill="FDF0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tcBorders>
          <w:insideH w:val="single" w:sz="6" w:space="0" w:color="F9EDC7" w:themeColor="accent3"/>
          <w:insideV w:val="single" w:sz="6" w:space="0" w:color="F9EDC7" w:themeColor="accent3"/>
        </w:tcBorders>
        <w:shd w:val="clear" w:color="auto" w:fill="FCF5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sz="6" w:space="0" w:color="F6EAEE" w:themeColor="accent4"/>
          <w:insideV w:val="single" w:sz="6" w:space="0" w:color="F6EAEE" w:themeColor="accent4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cPr>
      <w:shd w:val="clear" w:color="auto" w:fill="FAF9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D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sz="6" w:space="0" w:color="EFEBF5" w:themeColor="accent5"/>
          <w:insideV w:val="single" w:sz="6" w:space="0" w:color="EFEBF5" w:themeColor="accent5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tcBorders>
          <w:insideH w:val="single" w:sz="6" w:space="0" w:color="D0DBE8" w:themeColor="accent6"/>
          <w:insideV w:val="single" w:sz="6" w:space="0" w:color="D0DBE8" w:themeColor="accent6"/>
        </w:tcBorders>
        <w:shd w:val="clear" w:color="auto" w:fill="E7EC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9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E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E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4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5F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C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C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D3BF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3C5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DC7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EAEE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BF5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shd w:val="clear" w:color="auto" w:fill="FAF9F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BE8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D3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D3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D3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3C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3C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D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D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EAE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EAE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B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EB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B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B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0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05E"/>
    <w:rPr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05E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05E"/>
    <w:rPr>
      <w:sz w:val="20"/>
    </w:rPr>
  </w:style>
  <w:style w:type="character" w:styleId="Strong">
    <w:name w:val="Strong"/>
    <w:basedOn w:val="DefaultParagraphFont"/>
    <w:uiPriority w:val="22"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rsid w:val="00FC796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uiPriority w:val="1"/>
    <w:qFormat/>
    <w:rsid w:val="00D32E0B"/>
    <w:rPr>
      <w:b/>
      <w:bCs/>
    </w:rPr>
  </w:style>
  <w:style w:type="character" w:customStyle="1" w:styleId="Shade">
    <w:name w:val="Shade"/>
    <w:uiPriority w:val="1"/>
    <w:qFormat/>
    <w:rsid w:val="00F177A3"/>
    <w:rPr>
      <w:bdr w:val="none" w:sz="0" w:space="0" w:color="auto"/>
      <w:shd w:val="clear" w:color="auto" w:fill="F6EAEE" w:themeFill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yanaHristova\AppData\Roaming\Microsoft\Templates\ATS%20clas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6D2757EFD4FDBBCECD969501B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FC11-79D8-4805-B386-99E842383419}"/>
      </w:docPartPr>
      <w:docPartBody>
        <w:p w:rsidR="00BE3A00" w:rsidRDefault="00BE3A00">
          <w:pPr>
            <w:pStyle w:val="1006D2757EFD4FDBBCECD969501B8343"/>
          </w:pPr>
          <w:r w:rsidRPr="00F177A3">
            <w:rPr>
              <w:rStyle w:val="Shade"/>
            </w:rPr>
            <w:t>Experience</w:t>
          </w:r>
        </w:p>
      </w:docPartBody>
    </w:docPart>
    <w:docPart>
      <w:docPartPr>
        <w:name w:val="1D0795BB69104C5D8EF5AF175435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E3CD-FBCE-4FBF-B1A3-D5BFCA3D72CB}"/>
      </w:docPartPr>
      <w:docPartBody>
        <w:p w:rsidR="00BE3A00" w:rsidRDefault="00BE3A00">
          <w:pPr>
            <w:pStyle w:val="1D0795BB69104C5D8EF5AF1754353BB9"/>
          </w:pPr>
          <w:r>
            <w:t>JUNE 20XX – AUGUST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00"/>
    <w:rsid w:val="00B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4137AB0E814CD48A3D474347A10D1A">
    <w:name w:val="DE4137AB0E814CD48A3D474347A10D1A"/>
  </w:style>
  <w:style w:type="paragraph" w:customStyle="1" w:styleId="A3D42F8CCD5E470DB7B4CA9EA9321395">
    <w:name w:val="A3D42F8CCD5E470DB7B4CA9EA9321395"/>
  </w:style>
  <w:style w:type="paragraph" w:customStyle="1" w:styleId="7FDF4B581FE5469EA4F2C70AEBA283DC">
    <w:name w:val="7FDF4B581FE5469EA4F2C70AEBA283DC"/>
  </w:style>
  <w:style w:type="paragraph" w:customStyle="1" w:styleId="FD66B671B5E94D9D9F04E7672BF934E2">
    <w:name w:val="FD66B671B5E94D9D9F04E7672BF934E2"/>
  </w:style>
  <w:style w:type="character" w:customStyle="1" w:styleId="Bold">
    <w:name w:val="Bold"/>
    <w:basedOn w:val="DefaultParagraphFont"/>
    <w:uiPriority w:val="1"/>
    <w:qFormat/>
    <w:rPr>
      <w:b/>
      <w:bCs/>
    </w:rPr>
  </w:style>
  <w:style w:type="paragraph" w:customStyle="1" w:styleId="057C2804022F4DE4B1A2CE1F2A0186B7">
    <w:name w:val="057C2804022F4DE4B1A2CE1F2A0186B7"/>
  </w:style>
  <w:style w:type="paragraph" w:customStyle="1" w:styleId="DF540940949844F7BBFAEBF46DEC19D0">
    <w:name w:val="DF540940949844F7BBFAEBF46DEC19D0"/>
  </w:style>
  <w:style w:type="character" w:customStyle="1" w:styleId="Shade">
    <w:name w:val="Shade"/>
    <w:uiPriority w:val="1"/>
    <w:qFormat/>
    <w:rsid w:val="00BE3A00"/>
    <w:rPr>
      <w:bdr w:val="none" w:sz="0" w:space="0" w:color="auto"/>
      <w:shd w:val="clear" w:color="auto" w:fill="FFC000" w:themeFill="accent4"/>
    </w:rPr>
  </w:style>
  <w:style w:type="paragraph" w:customStyle="1" w:styleId="1006D2757EFD4FDBBCECD969501B8343">
    <w:name w:val="1006D2757EFD4FDBBCECD969501B8343"/>
  </w:style>
  <w:style w:type="paragraph" w:customStyle="1" w:styleId="769F5D1D96A1437FBD19F809A3A4866E">
    <w:name w:val="769F5D1D96A1437FBD19F809A3A4866E"/>
  </w:style>
  <w:style w:type="paragraph" w:customStyle="1" w:styleId="9ADE89047E9B42D49B54C030F03F9003">
    <w:name w:val="9ADE89047E9B42D49B54C030F03F9003"/>
  </w:style>
  <w:style w:type="paragraph" w:customStyle="1" w:styleId="3B4D130EFB2F4EA582DE32747230D107">
    <w:name w:val="3B4D130EFB2F4EA582DE32747230D107"/>
  </w:style>
  <w:style w:type="paragraph" w:customStyle="1" w:styleId="1D0795BB69104C5D8EF5AF1754353BB9">
    <w:name w:val="1D0795BB69104C5D8EF5AF1754353BB9"/>
  </w:style>
  <w:style w:type="paragraph" w:customStyle="1" w:styleId="C09562C3A1AE4A69BD765D8206369421">
    <w:name w:val="C09562C3A1AE4A69BD765D8206369421"/>
  </w:style>
  <w:style w:type="paragraph" w:customStyle="1" w:styleId="6F303C1D2A7E498EB7F5D5C43A31433F">
    <w:name w:val="6F303C1D2A7E498EB7F5D5C43A31433F"/>
  </w:style>
  <w:style w:type="paragraph" w:customStyle="1" w:styleId="91116DDFFE3242F88EF90D62774C1D40">
    <w:name w:val="91116DDFFE3242F88EF90D62774C1D40"/>
  </w:style>
  <w:style w:type="paragraph" w:customStyle="1" w:styleId="FBC8218408A84EE9AEECC3BD35D82724">
    <w:name w:val="FBC8218408A84EE9AEECC3BD35D82724"/>
  </w:style>
  <w:style w:type="paragraph" w:customStyle="1" w:styleId="4E7942F62E0B48E08CBCEF699F365631">
    <w:name w:val="4E7942F62E0B48E08CBCEF699F365631"/>
  </w:style>
  <w:style w:type="paragraph" w:customStyle="1" w:styleId="847BB0DD9E524AF995E9E63BF691FC56">
    <w:name w:val="847BB0DD9E524AF995E9E63BF691FC56"/>
  </w:style>
  <w:style w:type="paragraph" w:customStyle="1" w:styleId="E719E0F82F5E49659F4E7DEBBBB6D2BF">
    <w:name w:val="E719E0F82F5E49659F4E7DEBBBB6D2BF"/>
  </w:style>
  <w:style w:type="paragraph" w:customStyle="1" w:styleId="5339A73EEFC64CE4B780542D7FA5C6DE">
    <w:name w:val="5339A73EEFC64CE4B780542D7FA5C6DE"/>
  </w:style>
  <w:style w:type="paragraph" w:customStyle="1" w:styleId="F80A079D4DD94E4E8C3B8D27B744231F">
    <w:name w:val="F80A079D4DD94E4E8C3B8D27B744231F"/>
  </w:style>
  <w:style w:type="paragraph" w:customStyle="1" w:styleId="A168AAA04B9641B985229097431B8D21">
    <w:name w:val="A168AAA04B9641B985229097431B8D21"/>
  </w:style>
  <w:style w:type="paragraph" w:customStyle="1" w:styleId="DC82D82AE7F242B2AA821B3CB70EE9F8">
    <w:name w:val="DC82D82AE7F242B2AA821B3CB70EE9F8"/>
  </w:style>
  <w:style w:type="paragraph" w:customStyle="1" w:styleId="57B0B424CE4649D7AB308932FB264F8D">
    <w:name w:val="57B0B424CE4649D7AB308932FB264F8D"/>
  </w:style>
  <w:style w:type="paragraph" w:customStyle="1" w:styleId="E38EC8DDB079436686B1363F6FF0288C">
    <w:name w:val="E38EC8DDB079436686B1363F6FF0288C"/>
  </w:style>
  <w:style w:type="paragraph" w:customStyle="1" w:styleId="5CF8EE61CCB342A9A47295FF14353B66">
    <w:name w:val="5CF8EE61CCB342A9A47295FF14353B66"/>
  </w:style>
  <w:style w:type="paragraph" w:customStyle="1" w:styleId="B235E75DE90B44CFA722FCE72999CB8C">
    <w:name w:val="B235E75DE90B44CFA722FCE72999CB8C"/>
  </w:style>
  <w:style w:type="paragraph" w:customStyle="1" w:styleId="AA3D70B5FF994E15B77138E453AB345B">
    <w:name w:val="AA3D70B5FF994E15B77138E453AB345B"/>
  </w:style>
  <w:style w:type="paragraph" w:customStyle="1" w:styleId="C6BE95C412444BA59B9ABFAFB89FF65C">
    <w:name w:val="C6BE95C412444BA59B9ABFAFB89FF65C"/>
  </w:style>
  <w:style w:type="paragraph" w:customStyle="1" w:styleId="8364DEC462CC4A6FBBC794D1827B0A7E">
    <w:name w:val="8364DEC462CC4A6FBBC794D1827B0A7E"/>
  </w:style>
  <w:style w:type="paragraph" w:customStyle="1" w:styleId="FB1F451FF2494F1ABEA4C02D3484A622">
    <w:name w:val="FB1F451FF2494F1ABEA4C02D3484A622"/>
  </w:style>
  <w:style w:type="paragraph" w:customStyle="1" w:styleId="A9183A9907524CE9AF1A7517D787351E">
    <w:name w:val="A9183A9907524CE9AF1A7517D787351E"/>
  </w:style>
  <w:style w:type="paragraph" w:customStyle="1" w:styleId="2089D160038442E59981FEFF02C66BF0">
    <w:name w:val="2089D160038442E59981FEFF02C66BF0"/>
    <w:rsid w:val="00BE3A00"/>
  </w:style>
  <w:style w:type="paragraph" w:customStyle="1" w:styleId="C7BF0B9824A94913B8FBD795B61E3C0B">
    <w:name w:val="C7BF0B9824A94913B8FBD795B61E3C0B"/>
    <w:rsid w:val="00BE3A00"/>
  </w:style>
  <w:style w:type="paragraph" w:customStyle="1" w:styleId="A62A86239FB54AE594318DC4D61C9374">
    <w:name w:val="A62A86239FB54AE594318DC4D61C9374"/>
    <w:rsid w:val="00BE3A00"/>
  </w:style>
  <w:style w:type="paragraph" w:customStyle="1" w:styleId="658B0D2B66574B909327F882D257F6FF">
    <w:name w:val="658B0D2B66574B909327F882D257F6FF"/>
    <w:rsid w:val="00BE3A00"/>
  </w:style>
  <w:style w:type="paragraph" w:customStyle="1" w:styleId="5EA7BF16C3F94D1DBE02EB841E233EE8">
    <w:name w:val="5EA7BF16C3F94D1DBE02EB841E233EE8"/>
    <w:rsid w:val="00BE3A00"/>
  </w:style>
  <w:style w:type="paragraph" w:customStyle="1" w:styleId="3813F49408574157A187D78B4760F171">
    <w:name w:val="3813F49408574157A187D78B4760F171"/>
    <w:rsid w:val="00BE3A00"/>
  </w:style>
  <w:style w:type="paragraph" w:customStyle="1" w:styleId="BA406771C72947BBA79F4F217BD7BB9C">
    <w:name w:val="BA406771C72947BBA79F4F217BD7BB9C"/>
    <w:rsid w:val="00BE3A00"/>
  </w:style>
  <w:style w:type="paragraph" w:customStyle="1" w:styleId="94281BEE69BC4BF296396D8C2F3F73B9">
    <w:name w:val="94281BEE69BC4BF296396D8C2F3F73B9"/>
    <w:rsid w:val="00BE3A00"/>
  </w:style>
  <w:style w:type="paragraph" w:customStyle="1" w:styleId="B493F40AE7E840089154A20198EF5327">
    <w:name w:val="B493F40AE7E840089154A20198EF5327"/>
    <w:rsid w:val="00BE3A00"/>
  </w:style>
  <w:style w:type="paragraph" w:customStyle="1" w:styleId="1B3C49D648C941649A032F4EAF8F6051">
    <w:name w:val="1B3C49D648C941649A032F4EAF8F6051"/>
    <w:rsid w:val="00BE3A00"/>
  </w:style>
  <w:style w:type="paragraph" w:customStyle="1" w:styleId="3F23D66534514AE8902630B614834DF1">
    <w:name w:val="3F23D66534514AE8902630B614834DF1"/>
    <w:rsid w:val="00BE3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0D3648-234F-4A0C-8692-8F3C9F49E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564C3-79C3-4A5A-A9FD-54C6AE4B0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072D3-1E8C-4A55-9BC5-A78E612D0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9DDD15-C6EB-4CF8-9815-7F3AE8E7A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classic HR resume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2024-05-15T09:27:00Z</dcterms:created>
  <dcterms:modified xsi:type="dcterms:W3CDTF">2024-05-15T09:27:00Z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